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bookmarkStart w:id="6" w:name="_GoBack"/>
      <w:bookmarkEnd w:id="6"/>
      <w:r>
        <w:rPr>
          <w:rFonts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小飞鼠（沈阳）科技发展有限公司：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bookmarkStart w:id="0" w:name="OLE_LINK2"/>
      <w:bookmarkStart w:id="1" w:name="OLE_LINK1"/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</w:t>
      </w:r>
      <w:bookmarkEnd w:id="0"/>
      <w:bookmarkEnd w:id="1"/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rFonts w:eastAsia="Times New Roman" w:cs="Times New Roman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沈阳基菇百货商贸有限公司：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8" w:type="first"/>
          <w:headerReference r:id="rId6" w:type="default"/>
          <w:footerReference r:id="rId7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沈阳卓毕百货商贸有限公司：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1" w:type="first"/>
          <w:headerReference r:id="rId9" w:type="default"/>
          <w:footerReference r:id="rId10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沈阳硕复电子商务有限公司：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4" w:type="first"/>
          <w:headerReference r:id="rId12" w:type="default"/>
          <w:footerReference r:id="rId13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沈阳卓悦传媒有限公司：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7" w:type="first"/>
          <w:headerReference r:id="rId15" w:type="default"/>
          <w:footerReference r:id="rId16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沈阳蔺森蔺检验检测有限公司：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20" w:type="first"/>
          <w:headerReference r:id="rId18" w:type="default"/>
          <w:footerReference r:id="rId19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沈阳春旭教育咨询有限公司：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23" w:type="first"/>
          <w:headerReference r:id="rId21" w:type="default"/>
          <w:footerReference r:id="rId22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bookmarkStart w:id="2" w:name="OLE_LINK4"/>
      <w:bookmarkStart w:id="3" w:name="OLE_LINK3"/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沈阳文奎网络科技有限公司：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26" w:type="first"/>
          <w:headerReference r:id="rId24" w:type="default"/>
          <w:footerReference r:id="rId25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bookmarkEnd w:id="2"/>
    <w:bookmarkEnd w:id="3"/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bookmarkStart w:id="4" w:name="OLE_LINK5"/>
      <w:bookmarkStart w:id="5" w:name="OLE_LINK6"/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沈阳号见百货商贸有限公司：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29" w:type="first"/>
          <w:headerReference r:id="rId27" w:type="default"/>
          <w:footerReference r:id="rId28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bookmarkEnd w:id="4"/>
    <w:bookmarkEnd w:id="5"/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沈阳继保钢材有限公司：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32" w:type="first"/>
          <w:headerReference r:id="rId30" w:type="default"/>
          <w:footerReference r:id="rId31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沈阳盛豪文化传媒有限公司：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35" w:type="first"/>
          <w:headerReference r:id="rId33" w:type="default"/>
          <w:footerReference r:id="rId34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沈阳佳士得钢材销售有限公司：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38" w:type="first"/>
          <w:headerReference r:id="rId36" w:type="default"/>
          <w:footerReference r:id="rId37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41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沈阳晶晶酒烟茶有限公司：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41" w:type="first"/>
          <w:headerReference r:id="rId39" w:type="default"/>
          <w:footerReference r:id="rId40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壹哲（辽宁）汽车服务有限公司：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44" w:type="first"/>
          <w:headerReference r:id="rId42" w:type="default"/>
          <w:footerReference r:id="rId43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43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沈阳哆何塘随网络科技有限公司：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47" w:type="first"/>
          <w:headerReference r:id="rId45" w:type="default"/>
          <w:footerReference r:id="rId46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44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沈阳聚格网络科技有限公司：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50" w:type="first"/>
          <w:headerReference r:id="rId48" w:type="default"/>
          <w:footerReference r:id="rId49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辽宁省优信圣商贸有限公司：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53" w:type="first"/>
          <w:headerReference r:id="rId51" w:type="default"/>
          <w:footerReference r:id="rId52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沈阳中恺商贸有限公司：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56" w:type="first"/>
          <w:headerReference r:id="rId54" w:type="default"/>
          <w:footerReference r:id="rId55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47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沈阳众义百货商贸有限公司：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59" w:type="first"/>
          <w:headerReference r:id="rId57" w:type="default"/>
          <w:footerReference r:id="rId58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48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辽宁立佳商贸代理有限公司：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62" w:type="first"/>
          <w:headerReference r:id="rId60" w:type="default"/>
          <w:footerReference r:id="rId61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沈阳奇派文化传媒有限公司：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65" w:type="first"/>
          <w:headerReference r:id="rId63" w:type="default"/>
          <w:footerReference r:id="rId64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吉林省西红柿酒店公寓管理有限公司沈阳分公司：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68" w:type="first"/>
          <w:headerReference r:id="rId66" w:type="default"/>
          <w:footerReference r:id="rId67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51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沈阳程诚企业咨询有限公司：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71" w:type="first"/>
          <w:headerReference r:id="rId69" w:type="default"/>
          <w:footerReference r:id="rId70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52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沈阳新叁农网络科技有限公司：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74" w:type="first"/>
          <w:headerReference r:id="rId72" w:type="default"/>
          <w:footerReference r:id="rId73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53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沈阳市明范汽车租赁有限公司：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77" w:type="first"/>
          <w:headerReference r:id="rId75" w:type="default"/>
          <w:footerReference r:id="rId76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54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沈阳终胜商贸有限公司：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80" w:type="first"/>
          <w:headerReference r:id="rId78" w:type="default"/>
          <w:footerReference r:id="rId79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沈阳贝莱德百货商贸有限公司：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83" w:type="first"/>
          <w:headerReference r:id="rId81" w:type="default"/>
          <w:footerReference r:id="rId82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沈阳金势河文化传媒有限公司：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86" w:type="first"/>
          <w:headerReference r:id="rId84" w:type="default"/>
          <w:footerReference r:id="rId85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57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沈阳暗话自动化科技有限公司：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89" w:type="first"/>
          <w:headerReference r:id="rId87" w:type="default"/>
          <w:footerReference r:id="rId88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58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沈阳瑞羽网络电子商务有限公司：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92" w:type="first"/>
          <w:headerReference r:id="rId90" w:type="default"/>
          <w:footerReference r:id="rId91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59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沈阳骏风百货商贸有限公司：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59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95" w:type="first"/>
          <w:headerReference r:id="rId93" w:type="default"/>
          <w:footerReference r:id="rId94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沈阳酷蕊网络科技有限公司：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98" w:type="first"/>
          <w:headerReference r:id="rId96" w:type="default"/>
          <w:footerReference r:id="rId97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61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沈阳辉耀物业管理有限公司：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01" w:type="first"/>
          <w:headerReference r:id="rId99" w:type="default"/>
          <w:footerReference r:id="rId100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62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沈阳辛旭服装商贸有限公司：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04" w:type="first"/>
          <w:headerReference r:id="rId102" w:type="default"/>
          <w:footerReference r:id="rId103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63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沈阳区块律动科技有限公司：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07" w:type="first"/>
          <w:headerReference r:id="rId105" w:type="default"/>
          <w:footerReference r:id="rId106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64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悦动（沈阳）网络科技有限公司：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10" w:type="first"/>
          <w:headerReference r:id="rId108" w:type="default"/>
          <w:footerReference r:id="rId109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65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沈阳从见建筑劳务分包有限公司：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13" w:type="first"/>
          <w:headerReference r:id="rId111" w:type="default"/>
          <w:footerReference r:id="rId112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66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沈阳科迪广企业管理有限公司：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16" w:type="first"/>
          <w:headerReference r:id="rId114" w:type="default"/>
          <w:footerReference r:id="rId115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67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沈阳屈仁之威网络科技有限公司：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19" w:type="first"/>
          <w:headerReference r:id="rId117" w:type="default"/>
          <w:footerReference r:id="rId118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68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沈阳领昌商贸有限公司：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22" w:type="first"/>
          <w:headerReference r:id="rId120" w:type="default"/>
          <w:footerReference r:id="rId121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69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沈阳新望建筑材料有限公司：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69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25" w:type="first"/>
          <w:headerReference r:id="rId123" w:type="default"/>
          <w:footerReference r:id="rId124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沈阳义卖汇房产信息咨询有限公司：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28" w:type="first"/>
          <w:headerReference r:id="rId126" w:type="default"/>
          <w:footerReference r:id="rId127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71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辽宁缔博源国际信息技术咨询有限公司：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31" w:type="first"/>
          <w:headerReference r:id="rId129" w:type="default"/>
          <w:footerReference r:id="rId130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72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辽宁八方通汽车科技有限责任公司：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34" w:type="first"/>
          <w:headerReference r:id="rId132" w:type="default"/>
          <w:footerReference r:id="rId133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73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沈阳万百佳钢材销售有限公司：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37" w:type="first"/>
          <w:headerReference r:id="rId135" w:type="default"/>
          <w:footerReference r:id="rId136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74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沈阳别质电子商务有限公司：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40" w:type="first"/>
          <w:headerReference r:id="rId138" w:type="default"/>
          <w:footerReference r:id="rId139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75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沈阳瑞景网络科技有限公司：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43" w:type="first"/>
          <w:headerReference r:id="rId141" w:type="default"/>
          <w:footerReference r:id="rId142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76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沈阳度妮服饰商贸有限公司：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46" w:type="first"/>
          <w:headerReference r:id="rId144" w:type="default"/>
          <w:footerReference r:id="rId145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77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沈阳尚通网络科技有限公司：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49" w:type="first"/>
          <w:headerReference r:id="rId147" w:type="default"/>
          <w:footerReference r:id="rId148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color w:val="FF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FF0000"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color w:val="FF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FF0000"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78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沈阳爱思网络科技有限公司：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52" w:type="first"/>
          <w:headerReference r:id="rId150" w:type="default"/>
          <w:footerReference r:id="rId151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辽宁省明威电子商务有限公司：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沈阳铭启文化传媒有限公司：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81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沈阳森艾网络科技有限公司：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82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沈阳弑申网络科技有限公司：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83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沈阳戴茜心理咨询有限公司：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84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沈阳希渔电子商务有限公司：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85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沈阳际州云科技有限公司：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86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辽宁立新人力资源有限公司：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87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辽宁康汇商贸有限公司：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88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沈阳一家亲家政服务有限公司：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89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辽宁秋美网络科技有限公司：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89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沈阳德通电力设备工程有限公司：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91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沈阳合岸耐百货商贸有限公司：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92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沈阳沁西狭网络科技有限公司：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93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辽宁圣金益生物科技有限公司：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94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沈阳安宏欣电子商务有限公司：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95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沈阳畅越商贸有限公司：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96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沈阳东诚智建筑工程有限公司：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97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沈阳木鑫保洁有限责任公司：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98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城城不动产管理有限公司沈阳分公司：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99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陕西朗奥建设集团有限公司沈阳分公司：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99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贵州中柏伦建筑工程有限公司沈阳分公司：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101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沈阳意滋电子商务有限公司：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102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沈阳安瑞网络电子商务有限公司：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103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沈阳纯慧医疗科技有限公司：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104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辽宁辕飞网络科技有限公司：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105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沈阳紫胡子网络科技有限公司：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106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沈阳民禾电子商贸有限公司：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107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沈阳峰阖健康科技有限公司：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108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沈阳顺宇文化传媒有限公司：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109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沈阳明海威电子商务有限公司：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109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110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沈阳晨曦装饰装修有限公司：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111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沈阳天宇智图书文化有限公司：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112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丹东市始原秋晨胡同食品有限公司沈阳分公司：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113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沈阳升金同人力资源服务有限公司：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114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沈阳净洁食品有限公司：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115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沈阳府权网络科技有限公司：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116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沈阳熙西网络科技有限公司：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117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沈阳承集网络科技有限公司：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118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沈阳卓利科技有限公司：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119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沈阳东博百货商贸有限公司：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119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120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沈阳弘宾商贸有限公司：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121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沈阳市越幸游艺娱乐有限公司：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122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沈阳隆奉财富商务信息咨询有限公司：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123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辽宁幻想梦科技有限公司：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124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辽宁旭金中草药有限公司：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125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沈阳层栋陆百货商贸有限公司：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126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辽宁顾家装饰装修工程有限公司：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127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辽宁妈咪优选文化传播有限公司：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128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沈阳市馨予信息科技有限公司：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129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沈阳优泰网络科技有限公司：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129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130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沈阳俊采星驰文化传播有限公司：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131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沈阳羔考季百货商贸有限公司：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132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辽宁财兴顺蔬菜销售有限公司：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133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沈阳创一恒体育文化传媒有限公司：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134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沈阳树赫电子商务有限公司：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135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沈阳创国峰商贸有限公司：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136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沈阳峰甘唱网络科技有限公司：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137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沈阳煜振坤人力资源服务有限公司：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138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沈阳巨福酒业有限公司：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139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沈阳穆德科技有限公司：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139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140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辽宁斯凯奇商贸有限公司：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141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丑小鸭（辽宁）网络科技有限责任公司：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142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沈阳鸿树文化传媒有限公司：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143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沈阳俊百商贸有限公司：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144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沈阳市丁奇食品销售有限公司：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145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沈阳英特利科技服务有限公司：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146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沈阳兜来吧百货商贸有限公司：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147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辽宁同宇建设工程安装有限公司：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148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中正名途人力资源服务（沈阳）有限公司：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149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沈阳渔多网络科技有限公司：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149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150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辽宁省沈阳市品卓企业登记代理有限公司：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151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沈阳时炀商贸有限公司：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152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沈阳东客电子商务有限公司：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153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沈阳卓语企业管理有限公司：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154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沈阳市品胜日新装修服务有限公司：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155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沈阳市维化商贸有限公司：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156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沈阳翠芽商贸有限公司：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157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沈阳优晟奇建筑工程有限公司：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158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沈阳逗底住网络科技有限公司：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159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沈阳健鑫创意广告有限公司：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159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160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沈阳爱乐盟特教育科技有限公司：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161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大连康力源国际旅行社有限公司沈阳浑南营业部：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162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沈阳玖伍筑家装饰工程有限公司：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163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沈阳驰越网络科技有限公司：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164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无为市和盛信息科技有限公司沈阳分公司：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165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沈阳易科网络科技有限公司：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166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沈阳宏盛传媒有限公司：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167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沈阳壹东传媒有限公司：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168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沈阳思麦传媒科技有限公司：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169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沈阳曼营电子商务有限公司：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169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170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沈阳恒尚创意广告设计有限公司：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171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沈阳堂技网络科技有限公司：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172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沈阳海之涛电子商务有限公司：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173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沈阳赏艺创意广告设计有限公司：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174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沈阳合乐食品贸易有限公司：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175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沈阳随心创科技有限公司：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176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中正良医（沈阳）信息科技有限公司：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177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沈阳御弘电子产品有限公司：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178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沈阳雅佳美尚商贸有限公司：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179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辽宁巨亿商贸有限公司：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179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沈阳郝佳百货商贸有限公司：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沈阳尔文商贸有限公司：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沈阳为桦商贸有限公司：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沈阳沅湘服饰有限公司：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沈阳汇全农贸有限公司：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沈阳勋洋服饰有限公司：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沈阳海展科技有限公司：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沈阳春旭人力资源服务有限公司：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沈阳昊禹文化传媒有限公司：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沈阳汇优嘉信商贸有限公司：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189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沈阳新锐力科技有限公司：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190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190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沈阳聚财网络信息有限公司：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191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191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沈阳永良人力资源服务有限公司：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192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192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沈阳甜锰时创网络科技有限公司：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193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193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沈阳领誉商贸有限公司：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194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194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众鑫财源（辽宁）矿业集团有限公司：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195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195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沈阳天富电热器厂：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196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196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168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沈阳畅越商贸有限公司：</w:t>
      </w:r>
    </w:p>
    <w:p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197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31680" w:leftChars="100" w:firstLine="3168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197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3168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850"/>
        </w:tabs>
        <w:spacing w:before="105"/>
        <w:ind w:right="676" w:firstLine="31680" w:firstLineChars="1650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sectPr>
      <w:footerReference r:id="rId155" w:type="first"/>
      <w:headerReference r:id="rId153" w:type="default"/>
      <w:footerReference r:id="rId154" w:type="default"/>
      <w:type w:val="continuous"/>
      <w:pgSz w:w="11906" w:h="16838"/>
      <w:pgMar w:top="1157" w:right="1349" w:bottom="1157" w:left="134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decorative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2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2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2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2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2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2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2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2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2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2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2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  <w:rPr>
        <w:rFonts w:cs="Times New Roman"/>
      </w:rPr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 w:cs="Times New Roman"/>
      </w:rPr>
    </w:pPr>
  </w:p>
  <w:p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2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6B3138"/>
    <w:rsid w:val="0001205C"/>
    <w:rsid w:val="000945B7"/>
    <w:rsid w:val="000C37F4"/>
    <w:rsid w:val="000E3CB5"/>
    <w:rsid w:val="00156139"/>
    <w:rsid w:val="0018491B"/>
    <w:rsid w:val="001950FC"/>
    <w:rsid w:val="001C165F"/>
    <w:rsid w:val="001C60E4"/>
    <w:rsid w:val="0025119F"/>
    <w:rsid w:val="0027649F"/>
    <w:rsid w:val="002D1DC5"/>
    <w:rsid w:val="002E4335"/>
    <w:rsid w:val="00303A91"/>
    <w:rsid w:val="00310059"/>
    <w:rsid w:val="0032400C"/>
    <w:rsid w:val="0034177D"/>
    <w:rsid w:val="00353FA6"/>
    <w:rsid w:val="00372DAA"/>
    <w:rsid w:val="00383DD2"/>
    <w:rsid w:val="00393850"/>
    <w:rsid w:val="003E71DA"/>
    <w:rsid w:val="004116FD"/>
    <w:rsid w:val="004320F9"/>
    <w:rsid w:val="00451B1D"/>
    <w:rsid w:val="004A1E7E"/>
    <w:rsid w:val="004D3E54"/>
    <w:rsid w:val="00520E12"/>
    <w:rsid w:val="005250BF"/>
    <w:rsid w:val="005310CD"/>
    <w:rsid w:val="00544AF8"/>
    <w:rsid w:val="005C1491"/>
    <w:rsid w:val="005D7871"/>
    <w:rsid w:val="006154B2"/>
    <w:rsid w:val="00673485"/>
    <w:rsid w:val="006810B4"/>
    <w:rsid w:val="006B2723"/>
    <w:rsid w:val="006D2686"/>
    <w:rsid w:val="00786E21"/>
    <w:rsid w:val="00791024"/>
    <w:rsid w:val="007E479A"/>
    <w:rsid w:val="007E4FB2"/>
    <w:rsid w:val="00803333"/>
    <w:rsid w:val="008404C7"/>
    <w:rsid w:val="00853C13"/>
    <w:rsid w:val="008677DC"/>
    <w:rsid w:val="008B1096"/>
    <w:rsid w:val="008C5FF4"/>
    <w:rsid w:val="00903FA7"/>
    <w:rsid w:val="00924F3A"/>
    <w:rsid w:val="009337EE"/>
    <w:rsid w:val="009A7F88"/>
    <w:rsid w:val="009B2F40"/>
    <w:rsid w:val="009E01E1"/>
    <w:rsid w:val="00A34FBA"/>
    <w:rsid w:val="00A7011C"/>
    <w:rsid w:val="00A73E5F"/>
    <w:rsid w:val="00AB1A12"/>
    <w:rsid w:val="00AC3A72"/>
    <w:rsid w:val="00B00623"/>
    <w:rsid w:val="00B13BE9"/>
    <w:rsid w:val="00B82DDC"/>
    <w:rsid w:val="00B9746D"/>
    <w:rsid w:val="00BC79DB"/>
    <w:rsid w:val="00BF147F"/>
    <w:rsid w:val="00C12575"/>
    <w:rsid w:val="00C13F3B"/>
    <w:rsid w:val="00C35801"/>
    <w:rsid w:val="00C368B7"/>
    <w:rsid w:val="00C561F2"/>
    <w:rsid w:val="00CF16C5"/>
    <w:rsid w:val="00D377F8"/>
    <w:rsid w:val="00D44716"/>
    <w:rsid w:val="00D523A6"/>
    <w:rsid w:val="00DA75E4"/>
    <w:rsid w:val="00DC15B8"/>
    <w:rsid w:val="00DD4180"/>
    <w:rsid w:val="00DE0162"/>
    <w:rsid w:val="00DF0AC6"/>
    <w:rsid w:val="00E072FF"/>
    <w:rsid w:val="00E41ED0"/>
    <w:rsid w:val="00E453B5"/>
    <w:rsid w:val="00E555B5"/>
    <w:rsid w:val="00E928B9"/>
    <w:rsid w:val="00EA5A6B"/>
    <w:rsid w:val="00EC468A"/>
    <w:rsid w:val="00FB66B0"/>
    <w:rsid w:val="00FB7188"/>
    <w:rsid w:val="00FD15F8"/>
    <w:rsid w:val="02206F28"/>
    <w:rsid w:val="06EE65C1"/>
    <w:rsid w:val="07DB2E7C"/>
    <w:rsid w:val="08AE7204"/>
    <w:rsid w:val="0A850C24"/>
    <w:rsid w:val="0AC13B68"/>
    <w:rsid w:val="0ACE1933"/>
    <w:rsid w:val="0FAD0C28"/>
    <w:rsid w:val="11D93EA3"/>
    <w:rsid w:val="149C2E98"/>
    <w:rsid w:val="15FF6805"/>
    <w:rsid w:val="16352BFB"/>
    <w:rsid w:val="19B80785"/>
    <w:rsid w:val="19FD1A09"/>
    <w:rsid w:val="1A6B3BDB"/>
    <w:rsid w:val="1AD81C82"/>
    <w:rsid w:val="213D6171"/>
    <w:rsid w:val="22165BE4"/>
    <w:rsid w:val="230608D3"/>
    <w:rsid w:val="23DB6036"/>
    <w:rsid w:val="275D709E"/>
    <w:rsid w:val="2852139E"/>
    <w:rsid w:val="2B196050"/>
    <w:rsid w:val="2D5E4E28"/>
    <w:rsid w:val="2E306FF4"/>
    <w:rsid w:val="2E6B3138"/>
    <w:rsid w:val="2F267C92"/>
    <w:rsid w:val="3281162D"/>
    <w:rsid w:val="34EE6563"/>
    <w:rsid w:val="35052609"/>
    <w:rsid w:val="350F4E25"/>
    <w:rsid w:val="35DE0F04"/>
    <w:rsid w:val="39591B4A"/>
    <w:rsid w:val="3C9A7D1B"/>
    <w:rsid w:val="3D2F2153"/>
    <w:rsid w:val="437E4BDC"/>
    <w:rsid w:val="478B6049"/>
    <w:rsid w:val="4AE62BFD"/>
    <w:rsid w:val="4ECC22AA"/>
    <w:rsid w:val="558C7CCE"/>
    <w:rsid w:val="56265A35"/>
    <w:rsid w:val="57E35E31"/>
    <w:rsid w:val="5A9D3CE9"/>
    <w:rsid w:val="5E685866"/>
    <w:rsid w:val="604C4EBE"/>
    <w:rsid w:val="60997636"/>
    <w:rsid w:val="61DC3C9E"/>
    <w:rsid w:val="6BDA021A"/>
    <w:rsid w:val="6D2670DE"/>
    <w:rsid w:val="6FF646C2"/>
    <w:rsid w:val="753D4983"/>
    <w:rsid w:val="759C4EDF"/>
    <w:rsid w:val="78C17905"/>
    <w:rsid w:val="790A5BEA"/>
    <w:rsid w:val="7A281121"/>
    <w:rsid w:val="7A5F645B"/>
    <w:rsid w:val="7F043289"/>
    <w:rsid w:val="7FE402F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  <w:szCs w:val="18"/>
    </w:rPr>
  </w:style>
  <w:style w:type="character" w:customStyle="1" w:styleId="7">
    <w:name w:val="Balloon Text Char"/>
    <w:basedOn w:val="5"/>
    <w:link w:val="2"/>
    <w:locked/>
    <w:uiPriority w:val="99"/>
    <w:rPr>
      <w:rFonts w:ascii="Arial" w:hAnsi="Arial" w:cs="Arial"/>
      <w:snapToGrid w:val="0"/>
      <w:color w:val="000000"/>
      <w:sz w:val="18"/>
      <w:szCs w:val="18"/>
    </w:rPr>
  </w:style>
  <w:style w:type="character" w:customStyle="1" w:styleId="8">
    <w:name w:val="Footer Char"/>
    <w:basedOn w:val="5"/>
    <w:link w:val="3"/>
    <w:semiHidden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9">
    <w:name w:val="Header Char"/>
    <w:basedOn w:val="5"/>
    <w:link w:val="4"/>
    <w:semiHidden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table" w:customStyle="1" w:styleId="10">
    <w:name w:val="Table Normal1"/>
    <w:semiHidden/>
    <w:uiPriority w:val="99"/>
    <w:rPr>
      <w:rFonts w:cs="Calibri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header" Target="header33.xml"/><Relationship Id="rId98" Type="http://schemas.openxmlformats.org/officeDocument/2006/relationships/footer" Target="footer64.xml"/><Relationship Id="rId97" Type="http://schemas.openxmlformats.org/officeDocument/2006/relationships/footer" Target="footer63.xml"/><Relationship Id="rId96" Type="http://schemas.openxmlformats.org/officeDocument/2006/relationships/header" Target="header32.xml"/><Relationship Id="rId95" Type="http://schemas.openxmlformats.org/officeDocument/2006/relationships/footer" Target="footer62.xml"/><Relationship Id="rId94" Type="http://schemas.openxmlformats.org/officeDocument/2006/relationships/footer" Target="footer61.xml"/><Relationship Id="rId93" Type="http://schemas.openxmlformats.org/officeDocument/2006/relationships/header" Target="header31.xml"/><Relationship Id="rId92" Type="http://schemas.openxmlformats.org/officeDocument/2006/relationships/footer" Target="footer60.xml"/><Relationship Id="rId91" Type="http://schemas.openxmlformats.org/officeDocument/2006/relationships/footer" Target="footer59.xml"/><Relationship Id="rId90" Type="http://schemas.openxmlformats.org/officeDocument/2006/relationships/header" Target="header30.xml"/><Relationship Id="rId9" Type="http://schemas.openxmlformats.org/officeDocument/2006/relationships/header" Target="header3.xml"/><Relationship Id="rId89" Type="http://schemas.openxmlformats.org/officeDocument/2006/relationships/footer" Target="footer58.xml"/><Relationship Id="rId88" Type="http://schemas.openxmlformats.org/officeDocument/2006/relationships/footer" Target="footer57.xml"/><Relationship Id="rId87" Type="http://schemas.openxmlformats.org/officeDocument/2006/relationships/header" Target="header29.xml"/><Relationship Id="rId86" Type="http://schemas.openxmlformats.org/officeDocument/2006/relationships/footer" Target="footer56.xml"/><Relationship Id="rId85" Type="http://schemas.openxmlformats.org/officeDocument/2006/relationships/footer" Target="footer55.xml"/><Relationship Id="rId84" Type="http://schemas.openxmlformats.org/officeDocument/2006/relationships/header" Target="header28.xml"/><Relationship Id="rId83" Type="http://schemas.openxmlformats.org/officeDocument/2006/relationships/footer" Target="footer54.xml"/><Relationship Id="rId82" Type="http://schemas.openxmlformats.org/officeDocument/2006/relationships/footer" Target="footer53.xml"/><Relationship Id="rId81" Type="http://schemas.openxmlformats.org/officeDocument/2006/relationships/header" Target="header27.xml"/><Relationship Id="rId80" Type="http://schemas.openxmlformats.org/officeDocument/2006/relationships/footer" Target="footer52.xml"/><Relationship Id="rId8" Type="http://schemas.openxmlformats.org/officeDocument/2006/relationships/footer" Target="footer4.xml"/><Relationship Id="rId79" Type="http://schemas.openxmlformats.org/officeDocument/2006/relationships/footer" Target="footer51.xml"/><Relationship Id="rId78" Type="http://schemas.openxmlformats.org/officeDocument/2006/relationships/header" Target="header26.xml"/><Relationship Id="rId77" Type="http://schemas.openxmlformats.org/officeDocument/2006/relationships/footer" Target="footer50.xml"/><Relationship Id="rId76" Type="http://schemas.openxmlformats.org/officeDocument/2006/relationships/footer" Target="footer49.xml"/><Relationship Id="rId75" Type="http://schemas.openxmlformats.org/officeDocument/2006/relationships/header" Target="header25.xml"/><Relationship Id="rId74" Type="http://schemas.openxmlformats.org/officeDocument/2006/relationships/footer" Target="footer48.xml"/><Relationship Id="rId73" Type="http://schemas.openxmlformats.org/officeDocument/2006/relationships/footer" Target="footer47.xml"/><Relationship Id="rId72" Type="http://schemas.openxmlformats.org/officeDocument/2006/relationships/header" Target="header24.xml"/><Relationship Id="rId71" Type="http://schemas.openxmlformats.org/officeDocument/2006/relationships/footer" Target="footer46.xml"/><Relationship Id="rId70" Type="http://schemas.openxmlformats.org/officeDocument/2006/relationships/footer" Target="footer45.xml"/><Relationship Id="rId7" Type="http://schemas.openxmlformats.org/officeDocument/2006/relationships/footer" Target="footer3.xml"/><Relationship Id="rId69" Type="http://schemas.openxmlformats.org/officeDocument/2006/relationships/header" Target="header23.xml"/><Relationship Id="rId68" Type="http://schemas.openxmlformats.org/officeDocument/2006/relationships/footer" Target="footer44.xml"/><Relationship Id="rId67" Type="http://schemas.openxmlformats.org/officeDocument/2006/relationships/footer" Target="footer43.xml"/><Relationship Id="rId66" Type="http://schemas.openxmlformats.org/officeDocument/2006/relationships/header" Target="header22.xml"/><Relationship Id="rId65" Type="http://schemas.openxmlformats.org/officeDocument/2006/relationships/footer" Target="footer42.xml"/><Relationship Id="rId64" Type="http://schemas.openxmlformats.org/officeDocument/2006/relationships/footer" Target="footer41.xml"/><Relationship Id="rId63" Type="http://schemas.openxmlformats.org/officeDocument/2006/relationships/header" Target="header21.xml"/><Relationship Id="rId62" Type="http://schemas.openxmlformats.org/officeDocument/2006/relationships/footer" Target="footer40.xml"/><Relationship Id="rId61" Type="http://schemas.openxmlformats.org/officeDocument/2006/relationships/footer" Target="footer39.xml"/><Relationship Id="rId60" Type="http://schemas.openxmlformats.org/officeDocument/2006/relationships/header" Target="header20.xml"/><Relationship Id="rId6" Type="http://schemas.openxmlformats.org/officeDocument/2006/relationships/header" Target="header2.xml"/><Relationship Id="rId59" Type="http://schemas.openxmlformats.org/officeDocument/2006/relationships/footer" Target="footer38.xml"/><Relationship Id="rId58" Type="http://schemas.openxmlformats.org/officeDocument/2006/relationships/footer" Target="footer37.xml"/><Relationship Id="rId57" Type="http://schemas.openxmlformats.org/officeDocument/2006/relationships/header" Target="header19.xml"/><Relationship Id="rId56" Type="http://schemas.openxmlformats.org/officeDocument/2006/relationships/footer" Target="footer36.xml"/><Relationship Id="rId55" Type="http://schemas.openxmlformats.org/officeDocument/2006/relationships/footer" Target="footer35.xml"/><Relationship Id="rId54" Type="http://schemas.openxmlformats.org/officeDocument/2006/relationships/header" Target="header18.xml"/><Relationship Id="rId53" Type="http://schemas.openxmlformats.org/officeDocument/2006/relationships/footer" Target="footer34.xml"/><Relationship Id="rId52" Type="http://schemas.openxmlformats.org/officeDocument/2006/relationships/footer" Target="footer33.xml"/><Relationship Id="rId51" Type="http://schemas.openxmlformats.org/officeDocument/2006/relationships/header" Target="header17.xml"/><Relationship Id="rId50" Type="http://schemas.openxmlformats.org/officeDocument/2006/relationships/footer" Target="footer32.xml"/><Relationship Id="rId5" Type="http://schemas.openxmlformats.org/officeDocument/2006/relationships/footer" Target="footer2.xml"/><Relationship Id="rId49" Type="http://schemas.openxmlformats.org/officeDocument/2006/relationships/footer" Target="footer31.xml"/><Relationship Id="rId48" Type="http://schemas.openxmlformats.org/officeDocument/2006/relationships/header" Target="header16.xml"/><Relationship Id="rId47" Type="http://schemas.openxmlformats.org/officeDocument/2006/relationships/footer" Target="footer30.xml"/><Relationship Id="rId46" Type="http://schemas.openxmlformats.org/officeDocument/2006/relationships/footer" Target="footer29.xml"/><Relationship Id="rId45" Type="http://schemas.openxmlformats.org/officeDocument/2006/relationships/header" Target="header15.xml"/><Relationship Id="rId44" Type="http://schemas.openxmlformats.org/officeDocument/2006/relationships/footer" Target="footer28.xml"/><Relationship Id="rId43" Type="http://schemas.openxmlformats.org/officeDocument/2006/relationships/footer" Target="footer27.xml"/><Relationship Id="rId42" Type="http://schemas.openxmlformats.org/officeDocument/2006/relationships/header" Target="header14.xml"/><Relationship Id="rId41" Type="http://schemas.openxmlformats.org/officeDocument/2006/relationships/footer" Target="footer26.xml"/><Relationship Id="rId40" Type="http://schemas.openxmlformats.org/officeDocument/2006/relationships/footer" Target="footer25.xml"/><Relationship Id="rId4" Type="http://schemas.openxmlformats.org/officeDocument/2006/relationships/footer" Target="footer1.xml"/><Relationship Id="rId39" Type="http://schemas.openxmlformats.org/officeDocument/2006/relationships/header" Target="header13.xml"/><Relationship Id="rId38" Type="http://schemas.openxmlformats.org/officeDocument/2006/relationships/footer" Target="footer24.xml"/><Relationship Id="rId37" Type="http://schemas.openxmlformats.org/officeDocument/2006/relationships/footer" Target="footer23.xml"/><Relationship Id="rId36" Type="http://schemas.openxmlformats.org/officeDocument/2006/relationships/header" Target="header12.xml"/><Relationship Id="rId35" Type="http://schemas.openxmlformats.org/officeDocument/2006/relationships/footer" Target="footer22.xml"/><Relationship Id="rId34" Type="http://schemas.openxmlformats.org/officeDocument/2006/relationships/footer" Target="footer21.xml"/><Relationship Id="rId33" Type="http://schemas.openxmlformats.org/officeDocument/2006/relationships/header" Target="header11.xml"/><Relationship Id="rId32" Type="http://schemas.openxmlformats.org/officeDocument/2006/relationships/footer" Target="footer20.xml"/><Relationship Id="rId31" Type="http://schemas.openxmlformats.org/officeDocument/2006/relationships/footer" Target="footer19.xml"/><Relationship Id="rId30" Type="http://schemas.openxmlformats.org/officeDocument/2006/relationships/header" Target="header10.xml"/><Relationship Id="rId3" Type="http://schemas.openxmlformats.org/officeDocument/2006/relationships/header" Target="header1.xml"/><Relationship Id="rId29" Type="http://schemas.openxmlformats.org/officeDocument/2006/relationships/footer" Target="footer18.xml"/><Relationship Id="rId28" Type="http://schemas.openxmlformats.org/officeDocument/2006/relationships/footer" Target="footer17.xml"/><Relationship Id="rId27" Type="http://schemas.openxmlformats.org/officeDocument/2006/relationships/header" Target="header9.xml"/><Relationship Id="rId26" Type="http://schemas.openxmlformats.org/officeDocument/2006/relationships/footer" Target="footer16.xml"/><Relationship Id="rId25" Type="http://schemas.openxmlformats.org/officeDocument/2006/relationships/footer" Target="footer15.xml"/><Relationship Id="rId24" Type="http://schemas.openxmlformats.org/officeDocument/2006/relationships/header" Target="header8.xml"/><Relationship Id="rId23" Type="http://schemas.openxmlformats.org/officeDocument/2006/relationships/footer" Target="footer14.xml"/><Relationship Id="rId22" Type="http://schemas.openxmlformats.org/officeDocument/2006/relationships/footer" Target="footer13.xml"/><Relationship Id="rId21" Type="http://schemas.openxmlformats.org/officeDocument/2006/relationships/header" Target="header7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header" Target="header6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8" Type="http://schemas.openxmlformats.org/officeDocument/2006/relationships/fontTable" Target="fontTable.xml"/><Relationship Id="rId157" Type="http://schemas.openxmlformats.org/officeDocument/2006/relationships/customXml" Target="../customXml/item1.xml"/><Relationship Id="rId156" Type="http://schemas.openxmlformats.org/officeDocument/2006/relationships/theme" Target="theme/theme1.xml"/><Relationship Id="rId155" Type="http://schemas.openxmlformats.org/officeDocument/2006/relationships/footer" Target="footer102.xml"/><Relationship Id="rId154" Type="http://schemas.openxmlformats.org/officeDocument/2006/relationships/footer" Target="footer101.xml"/><Relationship Id="rId153" Type="http://schemas.openxmlformats.org/officeDocument/2006/relationships/header" Target="header51.xml"/><Relationship Id="rId152" Type="http://schemas.openxmlformats.org/officeDocument/2006/relationships/footer" Target="footer100.xml"/><Relationship Id="rId151" Type="http://schemas.openxmlformats.org/officeDocument/2006/relationships/footer" Target="footer99.xml"/><Relationship Id="rId150" Type="http://schemas.openxmlformats.org/officeDocument/2006/relationships/header" Target="header50.xml"/><Relationship Id="rId15" Type="http://schemas.openxmlformats.org/officeDocument/2006/relationships/header" Target="header5.xml"/><Relationship Id="rId149" Type="http://schemas.openxmlformats.org/officeDocument/2006/relationships/footer" Target="footer98.xml"/><Relationship Id="rId148" Type="http://schemas.openxmlformats.org/officeDocument/2006/relationships/footer" Target="footer97.xml"/><Relationship Id="rId147" Type="http://schemas.openxmlformats.org/officeDocument/2006/relationships/header" Target="header49.xml"/><Relationship Id="rId146" Type="http://schemas.openxmlformats.org/officeDocument/2006/relationships/footer" Target="footer96.xml"/><Relationship Id="rId145" Type="http://schemas.openxmlformats.org/officeDocument/2006/relationships/footer" Target="footer95.xml"/><Relationship Id="rId144" Type="http://schemas.openxmlformats.org/officeDocument/2006/relationships/header" Target="header48.xml"/><Relationship Id="rId143" Type="http://schemas.openxmlformats.org/officeDocument/2006/relationships/footer" Target="footer94.xml"/><Relationship Id="rId142" Type="http://schemas.openxmlformats.org/officeDocument/2006/relationships/footer" Target="footer93.xml"/><Relationship Id="rId141" Type="http://schemas.openxmlformats.org/officeDocument/2006/relationships/header" Target="header47.xml"/><Relationship Id="rId140" Type="http://schemas.openxmlformats.org/officeDocument/2006/relationships/footer" Target="footer92.xml"/><Relationship Id="rId14" Type="http://schemas.openxmlformats.org/officeDocument/2006/relationships/footer" Target="footer8.xml"/><Relationship Id="rId139" Type="http://schemas.openxmlformats.org/officeDocument/2006/relationships/footer" Target="footer91.xml"/><Relationship Id="rId138" Type="http://schemas.openxmlformats.org/officeDocument/2006/relationships/header" Target="header46.xml"/><Relationship Id="rId137" Type="http://schemas.openxmlformats.org/officeDocument/2006/relationships/footer" Target="footer90.xml"/><Relationship Id="rId136" Type="http://schemas.openxmlformats.org/officeDocument/2006/relationships/footer" Target="footer89.xml"/><Relationship Id="rId135" Type="http://schemas.openxmlformats.org/officeDocument/2006/relationships/header" Target="header45.xml"/><Relationship Id="rId134" Type="http://schemas.openxmlformats.org/officeDocument/2006/relationships/footer" Target="footer88.xml"/><Relationship Id="rId133" Type="http://schemas.openxmlformats.org/officeDocument/2006/relationships/footer" Target="footer87.xml"/><Relationship Id="rId132" Type="http://schemas.openxmlformats.org/officeDocument/2006/relationships/header" Target="header44.xml"/><Relationship Id="rId131" Type="http://schemas.openxmlformats.org/officeDocument/2006/relationships/footer" Target="footer86.xml"/><Relationship Id="rId130" Type="http://schemas.openxmlformats.org/officeDocument/2006/relationships/footer" Target="footer85.xml"/><Relationship Id="rId13" Type="http://schemas.openxmlformats.org/officeDocument/2006/relationships/footer" Target="footer7.xml"/><Relationship Id="rId129" Type="http://schemas.openxmlformats.org/officeDocument/2006/relationships/header" Target="header43.xml"/><Relationship Id="rId128" Type="http://schemas.openxmlformats.org/officeDocument/2006/relationships/footer" Target="footer84.xml"/><Relationship Id="rId127" Type="http://schemas.openxmlformats.org/officeDocument/2006/relationships/footer" Target="footer83.xml"/><Relationship Id="rId126" Type="http://schemas.openxmlformats.org/officeDocument/2006/relationships/header" Target="header42.xml"/><Relationship Id="rId125" Type="http://schemas.openxmlformats.org/officeDocument/2006/relationships/footer" Target="footer82.xml"/><Relationship Id="rId124" Type="http://schemas.openxmlformats.org/officeDocument/2006/relationships/footer" Target="footer81.xml"/><Relationship Id="rId123" Type="http://schemas.openxmlformats.org/officeDocument/2006/relationships/header" Target="header41.xml"/><Relationship Id="rId122" Type="http://schemas.openxmlformats.org/officeDocument/2006/relationships/footer" Target="footer80.xml"/><Relationship Id="rId121" Type="http://schemas.openxmlformats.org/officeDocument/2006/relationships/footer" Target="footer79.xml"/><Relationship Id="rId120" Type="http://schemas.openxmlformats.org/officeDocument/2006/relationships/header" Target="header40.xml"/><Relationship Id="rId12" Type="http://schemas.openxmlformats.org/officeDocument/2006/relationships/header" Target="header4.xml"/><Relationship Id="rId119" Type="http://schemas.openxmlformats.org/officeDocument/2006/relationships/footer" Target="footer78.xml"/><Relationship Id="rId118" Type="http://schemas.openxmlformats.org/officeDocument/2006/relationships/footer" Target="footer77.xml"/><Relationship Id="rId117" Type="http://schemas.openxmlformats.org/officeDocument/2006/relationships/header" Target="header39.xml"/><Relationship Id="rId116" Type="http://schemas.openxmlformats.org/officeDocument/2006/relationships/footer" Target="footer76.xml"/><Relationship Id="rId115" Type="http://schemas.openxmlformats.org/officeDocument/2006/relationships/footer" Target="footer75.xml"/><Relationship Id="rId114" Type="http://schemas.openxmlformats.org/officeDocument/2006/relationships/header" Target="header38.xml"/><Relationship Id="rId113" Type="http://schemas.openxmlformats.org/officeDocument/2006/relationships/footer" Target="footer74.xml"/><Relationship Id="rId112" Type="http://schemas.openxmlformats.org/officeDocument/2006/relationships/footer" Target="footer73.xml"/><Relationship Id="rId111" Type="http://schemas.openxmlformats.org/officeDocument/2006/relationships/header" Target="header37.xml"/><Relationship Id="rId110" Type="http://schemas.openxmlformats.org/officeDocument/2006/relationships/footer" Target="footer72.xml"/><Relationship Id="rId11" Type="http://schemas.openxmlformats.org/officeDocument/2006/relationships/footer" Target="footer6.xml"/><Relationship Id="rId109" Type="http://schemas.openxmlformats.org/officeDocument/2006/relationships/footer" Target="footer71.xml"/><Relationship Id="rId108" Type="http://schemas.openxmlformats.org/officeDocument/2006/relationships/header" Target="header36.xml"/><Relationship Id="rId107" Type="http://schemas.openxmlformats.org/officeDocument/2006/relationships/footer" Target="footer70.xml"/><Relationship Id="rId106" Type="http://schemas.openxmlformats.org/officeDocument/2006/relationships/footer" Target="footer69.xml"/><Relationship Id="rId105" Type="http://schemas.openxmlformats.org/officeDocument/2006/relationships/header" Target="header35.xml"/><Relationship Id="rId104" Type="http://schemas.openxmlformats.org/officeDocument/2006/relationships/footer" Target="footer68.xml"/><Relationship Id="rId103" Type="http://schemas.openxmlformats.org/officeDocument/2006/relationships/footer" Target="footer67.xml"/><Relationship Id="rId102" Type="http://schemas.openxmlformats.org/officeDocument/2006/relationships/header" Target="header34.xml"/><Relationship Id="rId101" Type="http://schemas.openxmlformats.org/officeDocument/2006/relationships/footer" Target="footer66.xml"/><Relationship Id="rId100" Type="http://schemas.openxmlformats.org/officeDocument/2006/relationships/footer" Target="footer65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169</Pages>
  <Words>12360</Word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2025-06-12T03:24:00Z</dcterms:created>
  <dc:creator>睡不醒的流氓兔</dc:creator>
  <cp:lastModifiedBy>永远的流浪者</cp:lastModifiedBy>
  <cp:lastPrinted>2025-06-16T06:25:00Z</cp:lastPrinted>
  <dcterms:modified xsi:type="dcterms:W3CDTF">2025-06-17T02:23:59Z</dcterms:modified>
  <dc:title>沈阳市浑南区市场监督管理局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A0D4578C17944D67BAEABACDF8C51652_11</vt:lpwstr>
  </property>
  <property fmtid="{D5CDD505-2E9C-101B-9397-08002B2CF9AE}" pid="4" name="KSOTemplateDocerSaveRecord">
    <vt:lpwstr>eyJoZGlkIjoiYTYyMWQ2N2ZjNWExNTllNmRlNGYxZDVkMTBhNzc2YmYiLCJ1c2VySWQiOiIzOTgyMTY5ODgifQ==</vt:lpwstr>
  </property>
</Properties>
</file>